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AA" w:rsidRPr="0097368D" w:rsidRDefault="008A2BAA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администрация</w:t>
      </w:r>
    </w:p>
    <w:p w:rsidR="008A2BAA" w:rsidRPr="0097368D" w:rsidRDefault="008A2BAA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сельского</w:t>
      </w:r>
      <w:r w:rsidRPr="0097368D">
        <w:rPr>
          <w:b/>
          <w:bCs/>
          <w:caps/>
          <w:kern w:val="28"/>
          <w:sz w:val="28"/>
          <w:szCs w:val="28"/>
        </w:rPr>
        <w:t xml:space="preserve"> ПОСЕЛЕНИЯ </w:t>
      </w:r>
      <w:r w:rsidRPr="0097368D">
        <w:rPr>
          <w:b/>
          <w:bCs/>
          <w:caps/>
          <w:noProof/>
          <w:kern w:val="28"/>
          <w:sz w:val="28"/>
          <w:szCs w:val="28"/>
        </w:rPr>
        <w:t>Рождествено</w:t>
      </w:r>
    </w:p>
    <w:p w:rsidR="008A2BAA" w:rsidRPr="0097368D" w:rsidRDefault="008A2BAA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97368D">
        <w:rPr>
          <w:b/>
          <w:bCs/>
          <w:caps/>
          <w:noProof/>
          <w:kern w:val="28"/>
          <w:sz w:val="28"/>
          <w:szCs w:val="28"/>
        </w:rPr>
        <w:t>Волжский</w:t>
      </w:r>
      <w:r w:rsidRPr="0097368D">
        <w:rPr>
          <w:b/>
          <w:bCs/>
          <w:caps/>
          <w:kern w:val="28"/>
          <w:sz w:val="28"/>
          <w:szCs w:val="28"/>
        </w:rPr>
        <w:t xml:space="preserve"> </w:t>
      </w:r>
    </w:p>
    <w:p w:rsidR="008A2BAA" w:rsidRPr="0097368D" w:rsidRDefault="008A2BAA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8A2BAA" w:rsidRPr="0097368D" w:rsidRDefault="008A2BAA" w:rsidP="008619CF">
      <w:pPr>
        <w:rPr>
          <w:b/>
          <w:bCs/>
          <w:sz w:val="28"/>
          <w:szCs w:val="28"/>
        </w:rPr>
      </w:pPr>
    </w:p>
    <w:p w:rsidR="008A2BAA" w:rsidRPr="0097368D" w:rsidRDefault="008A2BAA" w:rsidP="008619CF">
      <w:pPr>
        <w:jc w:val="center"/>
        <w:outlineLvl w:val="0"/>
        <w:rPr>
          <w:b/>
          <w:bCs/>
          <w:sz w:val="28"/>
          <w:szCs w:val="28"/>
        </w:rPr>
      </w:pPr>
      <w:r w:rsidRPr="0097368D">
        <w:rPr>
          <w:b/>
          <w:bCs/>
          <w:sz w:val="28"/>
          <w:szCs w:val="28"/>
        </w:rPr>
        <w:t>ПОСТАНОВЛЕНИЕ</w:t>
      </w:r>
    </w:p>
    <w:p w:rsidR="008A2BAA" w:rsidRDefault="008A2BAA" w:rsidP="008619CF">
      <w:pPr>
        <w:spacing w:line="360" w:lineRule="auto"/>
        <w:jc w:val="center"/>
        <w:rPr>
          <w:sz w:val="28"/>
          <w:szCs w:val="28"/>
        </w:rPr>
      </w:pPr>
    </w:p>
    <w:p w:rsidR="008A2BAA" w:rsidRDefault="008A2BAA" w:rsidP="009230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16 мая 2024 года                                                                                 № 88</w:t>
      </w:r>
    </w:p>
    <w:p w:rsidR="008A2BAA" w:rsidRDefault="008A2BAA" w:rsidP="008619CF">
      <w:pPr>
        <w:jc w:val="center"/>
        <w:rPr>
          <w:b/>
          <w:sz w:val="28"/>
          <w:szCs w:val="28"/>
        </w:rPr>
      </w:pPr>
      <w:r w:rsidRPr="003C0C52">
        <w:rPr>
          <w:b/>
          <w:sz w:val="28"/>
          <w:szCs w:val="28"/>
        </w:rPr>
        <w:t xml:space="preserve">Об оплате гражданами жилых помещений по договорам найма муниципального жилищного фонда в </w:t>
      </w:r>
      <w:r>
        <w:rPr>
          <w:b/>
          <w:sz w:val="28"/>
          <w:szCs w:val="28"/>
        </w:rPr>
        <w:t>сельском</w:t>
      </w:r>
      <w:r w:rsidRPr="003C0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поселении Рождествено</w:t>
      </w:r>
      <w:r w:rsidRPr="003C0C52">
        <w:rPr>
          <w:b/>
          <w:sz w:val="28"/>
          <w:szCs w:val="28"/>
        </w:rPr>
        <w:t xml:space="preserve"> муниципального района Волжский Самарской области </w:t>
      </w:r>
    </w:p>
    <w:p w:rsidR="008A2BAA" w:rsidRPr="000A0351" w:rsidRDefault="008A2BAA" w:rsidP="008619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 w:rsidRPr="004D3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 2024</w:t>
      </w:r>
      <w:r w:rsidRPr="003C0C52">
        <w:rPr>
          <w:b/>
          <w:sz w:val="28"/>
          <w:szCs w:val="28"/>
        </w:rPr>
        <w:t xml:space="preserve"> года</w:t>
      </w:r>
    </w:p>
    <w:p w:rsidR="008A2BAA" w:rsidRDefault="008A2BAA" w:rsidP="000E461D">
      <w:pPr>
        <w:pStyle w:val="ConsPlusTitle"/>
        <w:widowControl/>
        <w:spacing w:before="72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E72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Рождествено</w:t>
      </w:r>
      <w:r w:rsidRPr="00306E72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Рождествено</w:t>
      </w:r>
      <w:r w:rsidRPr="00306E7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 w:val="0"/>
          <w:sz w:val="28"/>
          <w:szCs w:val="28"/>
        </w:rPr>
        <w:t>йона Волжский Самарской области</w:t>
      </w:r>
    </w:p>
    <w:p w:rsidR="008A2BAA" w:rsidRDefault="008A2BAA" w:rsidP="000E46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2BAA" w:rsidRPr="000A0351" w:rsidRDefault="008A2BAA" w:rsidP="008619C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351">
        <w:rPr>
          <w:rFonts w:ascii="Times New Roman" w:hAnsi="Times New Roman" w:cs="Times New Roman"/>
          <w:b w:val="0"/>
          <w:sz w:val="28"/>
          <w:szCs w:val="28"/>
        </w:rPr>
        <w:t>1. Установить плату за пользование жилыми помещениями (плата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согласно Приложению 1.</w:t>
      </w:r>
    </w:p>
    <w:p w:rsidR="008A2BAA" w:rsidRPr="005F09E1" w:rsidRDefault="008A2BAA" w:rsidP="008619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плату за</w:t>
      </w:r>
      <w:r w:rsidRPr="006571BC">
        <w:rPr>
          <w:sz w:val="28"/>
          <w:szCs w:val="28"/>
        </w:rPr>
        <w:t xml:space="preserve"> содержание жил</w:t>
      </w:r>
      <w:r>
        <w:rPr>
          <w:sz w:val="28"/>
          <w:szCs w:val="28"/>
        </w:rPr>
        <w:t>ого</w:t>
      </w:r>
      <w:r w:rsidRPr="006571B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6571BC">
        <w:rPr>
          <w:sz w:val="28"/>
          <w:szCs w:val="28"/>
        </w:rPr>
        <w:t xml:space="preserve"> для нанимателей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6571BC">
        <w:rPr>
          <w:sz w:val="28"/>
          <w:szCs w:val="28"/>
        </w:rPr>
        <w:t xml:space="preserve">найма </w:t>
      </w:r>
      <w:r>
        <w:rPr>
          <w:sz w:val="28"/>
          <w:szCs w:val="28"/>
        </w:rPr>
        <w:t xml:space="preserve">и договорам найма </w:t>
      </w:r>
      <w:r w:rsidRPr="006571BC">
        <w:rPr>
          <w:sz w:val="28"/>
          <w:szCs w:val="28"/>
        </w:rPr>
        <w:t>специализированных жилых помещений муниципального жилищного фонда</w:t>
      </w:r>
      <w:r>
        <w:rPr>
          <w:sz w:val="28"/>
          <w:szCs w:val="28"/>
        </w:rPr>
        <w:t xml:space="preserve"> и собственников помещений в многоквартирных домах, не принявших на общем собрании решение об установлении размера платы за содержание жилого помещения </w:t>
      </w:r>
      <w:r w:rsidRPr="005F09E1">
        <w:rPr>
          <w:sz w:val="28"/>
          <w:szCs w:val="28"/>
        </w:rPr>
        <w:t>согласно Приложению 2.</w:t>
      </w:r>
    </w:p>
    <w:p w:rsidR="008A2BAA" w:rsidRPr="000E461D" w:rsidRDefault="008A2BAA" w:rsidP="000E461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6979">
        <w:rPr>
          <w:rFonts w:ascii="Times New Roman" w:hAnsi="Times New Roman" w:cs="Times New Roman"/>
          <w:b w:val="0"/>
          <w:sz w:val="28"/>
          <w:szCs w:val="28"/>
        </w:rPr>
        <w:t>Волжская новь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официальном сайте Администрации поселения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2BAA" w:rsidRDefault="008A2BAA" w:rsidP="000E461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2BAA" w:rsidRPr="000E461D" w:rsidRDefault="008A2BAA" w:rsidP="000E461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BAA" w:rsidRPr="000E461D" w:rsidRDefault="008A2BAA" w:rsidP="000E461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3C0C5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A2BAA" w:rsidRPr="006571BC" w:rsidRDefault="008A2BAA" w:rsidP="008619C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637"/>
        <w:gridCol w:w="3932"/>
      </w:tblGrid>
      <w:tr w:rsidR="008A2BAA" w:rsidRPr="002B4EEF" w:rsidTr="00E91CC6">
        <w:tc>
          <w:tcPr>
            <w:tcW w:w="5637" w:type="dxa"/>
          </w:tcPr>
          <w:p w:rsidR="008A2BAA" w:rsidRDefault="008A2BAA" w:rsidP="00DC4856">
            <w:pPr>
              <w:rPr>
                <w:noProof/>
                <w:sz w:val="28"/>
                <w:szCs w:val="28"/>
              </w:rPr>
            </w:pPr>
          </w:p>
          <w:p w:rsidR="008A2BAA" w:rsidRDefault="008A2BAA" w:rsidP="00DC4856">
            <w:pPr>
              <w:rPr>
                <w:noProof/>
                <w:sz w:val="28"/>
                <w:szCs w:val="28"/>
              </w:rPr>
            </w:pPr>
          </w:p>
          <w:p w:rsidR="008A2BAA" w:rsidRPr="002B4EEF" w:rsidRDefault="008A2BAA" w:rsidP="00DC4856">
            <w:pPr>
              <w:rPr>
                <w:sz w:val="28"/>
                <w:szCs w:val="28"/>
              </w:rPr>
            </w:pPr>
            <w:r w:rsidRPr="00C168CA">
              <w:rPr>
                <w:noProof/>
                <w:sz w:val="28"/>
                <w:szCs w:val="28"/>
              </w:rPr>
              <w:t>Глава</w:t>
            </w:r>
            <w:r w:rsidRPr="002B4EEF">
              <w:rPr>
                <w:sz w:val="28"/>
                <w:szCs w:val="28"/>
              </w:rPr>
              <w:t xml:space="preserve"> </w:t>
            </w:r>
            <w:r w:rsidRPr="00C168CA">
              <w:rPr>
                <w:noProof/>
                <w:sz w:val="28"/>
                <w:szCs w:val="28"/>
              </w:rPr>
              <w:t>сельского</w:t>
            </w:r>
            <w:r w:rsidRPr="002B4EEF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3932" w:type="dxa"/>
            <w:vAlign w:val="bottom"/>
          </w:tcPr>
          <w:p w:rsidR="008A2BAA" w:rsidRPr="002B4EEF" w:rsidRDefault="008A2BAA" w:rsidP="007D079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Л.А.Савельева</w:t>
            </w:r>
          </w:p>
        </w:tc>
      </w:tr>
    </w:tbl>
    <w:p w:rsidR="008A2BAA" w:rsidRDefault="008A2BAA" w:rsidP="00711C04">
      <w:pPr>
        <w:pStyle w:val="ConsPlusTitle"/>
        <w:pageBreakBefore/>
        <w:widowControl/>
        <w:ind w:left="720" w:firstLine="63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2BAA" w:rsidRPr="00711C04" w:rsidRDefault="008A2BAA" w:rsidP="00711C04">
      <w:pPr>
        <w:pStyle w:val="ConsPlusTitle"/>
        <w:pageBreakBefore/>
        <w:widowControl/>
        <w:ind w:left="720" w:firstLine="63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1C04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8A2BAA" w:rsidRPr="00711C04" w:rsidRDefault="008A2BAA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11C04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</w:t>
      </w:r>
      <w:r w:rsidRPr="00711C04">
        <w:rPr>
          <w:sz w:val="28"/>
          <w:szCs w:val="28"/>
        </w:rPr>
        <w:t xml:space="preserve">дминистрации </w:t>
      </w:r>
    </w:p>
    <w:p w:rsidR="008A2BAA" w:rsidRPr="00711C04" w:rsidRDefault="008A2BAA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сельского поселения Рождествено</w:t>
      </w:r>
    </w:p>
    <w:p w:rsidR="008A2BAA" w:rsidRPr="00711C04" w:rsidRDefault="008A2BAA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муниципального района Волжский</w:t>
      </w:r>
    </w:p>
    <w:p w:rsidR="008A2BAA" w:rsidRPr="00711C04" w:rsidRDefault="008A2BAA" w:rsidP="00711C04">
      <w:pPr>
        <w:ind w:firstLine="7088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Самарской области</w:t>
      </w:r>
    </w:p>
    <w:p w:rsidR="008A2BAA" w:rsidRPr="00192206" w:rsidRDefault="008A2BAA" w:rsidP="00711C04">
      <w:pPr>
        <w:spacing w:line="360" w:lineRule="auto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16.05.2024</w:t>
      </w:r>
      <w:r w:rsidRPr="00711C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</w:t>
      </w:r>
    </w:p>
    <w:p w:rsidR="008A2BAA" w:rsidRPr="006571BC" w:rsidRDefault="008A2BAA" w:rsidP="008619CF">
      <w:pPr>
        <w:pStyle w:val="ConsPlusTitle"/>
        <w:widowControl/>
        <w:spacing w:before="120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71BC">
        <w:rPr>
          <w:rFonts w:ascii="Times New Roman" w:hAnsi="Times New Roman" w:cs="Times New Roman"/>
          <w:b w:val="0"/>
          <w:sz w:val="28"/>
          <w:szCs w:val="28"/>
        </w:rPr>
        <w:t>ПЛАТА</w:t>
      </w:r>
    </w:p>
    <w:p w:rsidR="008A2BAA" w:rsidRPr="006571BC" w:rsidRDefault="008A2BAA" w:rsidP="008619CF">
      <w:pPr>
        <w:pStyle w:val="ConsPlusTitle"/>
        <w:widowControl/>
        <w:spacing w:before="120"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71BC">
        <w:rPr>
          <w:rFonts w:ascii="Times New Roman" w:hAnsi="Times New Roman" w:cs="Times New Roman"/>
          <w:b w:val="0"/>
          <w:sz w:val="28"/>
          <w:szCs w:val="28"/>
        </w:rPr>
        <w:t>за пользование жилыми помещениями (плата за наем) для нанимателей жилых помещений по договорам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социального</w:t>
      </w:r>
      <w:r w:rsidRPr="006571BC">
        <w:rPr>
          <w:rFonts w:ascii="Times New Roman" w:hAnsi="Times New Roman" w:cs="Times New Roman"/>
          <w:b w:val="0"/>
          <w:sz w:val="28"/>
          <w:szCs w:val="28"/>
        </w:rPr>
        <w:t xml:space="preserve"> найма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договорам найма </w:t>
      </w:r>
      <w:r w:rsidRPr="006571BC">
        <w:rPr>
          <w:rFonts w:ascii="Times New Roman" w:hAnsi="Times New Roman" w:cs="Times New Roman"/>
          <w:b w:val="0"/>
          <w:sz w:val="28"/>
          <w:szCs w:val="28"/>
        </w:rPr>
        <w:t>специализированных жилых помещений муниципального жилищного фонда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4755"/>
        <w:gridCol w:w="4061"/>
      </w:tblGrid>
      <w:tr w:rsidR="008A2BAA" w:rsidRPr="006571BC" w:rsidTr="00E91CC6">
        <w:trPr>
          <w:trHeight w:val="510"/>
        </w:trPr>
        <w:tc>
          <w:tcPr>
            <w:tcW w:w="732" w:type="dxa"/>
            <w:vMerge w:val="restart"/>
            <w:vAlign w:val="center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№</w:t>
            </w:r>
          </w:p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п/п</w:t>
            </w:r>
          </w:p>
        </w:tc>
        <w:tc>
          <w:tcPr>
            <w:tcW w:w="4755" w:type="dxa"/>
            <w:vMerge w:val="restart"/>
            <w:vAlign w:val="center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Категории многоквартирного дома</w:t>
            </w:r>
          </w:p>
        </w:tc>
        <w:tc>
          <w:tcPr>
            <w:tcW w:w="4061" w:type="dxa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 xml:space="preserve">Плата за наем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571BC">
                <w:rPr>
                  <w:sz w:val="28"/>
                  <w:szCs w:val="28"/>
                </w:rPr>
                <w:t xml:space="preserve">1 </w:t>
              </w:r>
              <w:r>
                <w:rPr>
                  <w:sz w:val="28"/>
                  <w:szCs w:val="28"/>
                </w:rPr>
                <w:t>м</w:t>
              </w:r>
              <w:r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6571BC">
              <w:rPr>
                <w:sz w:val="28"/>
                <w:szCs w:val="28"/>
              </w:rPr>
              <w:t xml:space="preserve"> площади в месяц (руб.)</w:t>
            </w:r>
          </w:p>
        </w:tc>
      </w:tr>
      <w:tr w:rsidR="008A2BAA" w:rsidRPr="006571BC" w:rsidTr="00E91CC6">
        <w:trPr>
          <w:trHeight w:val="1375"/>
        </w:trPr>
        <w:tc>
          <w:tcPr>
            <w:tcW w:w="732" w:type="dxa"/>
            <w:vMerge/>
          </w:tcPr>
          <w:p w:rsidR="008A2BAA" w:rsidRPr="006571BC" w:rsidRDefault="008A2BAA" w:rsidP="00E91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8A2BAA" w:rsidRPr="006571BC" w:rsidRDefault="008A2BAA" w:rsidP="00E91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8A2BAA" w:rsidRPr="006571BC" w:rsidRDefault="008A2BAA" w:rsidP="00923019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с 01.</w:t>
            </w:r>
            <w:r w:rsidRPr="00595E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7.2024г по 31</w:t>
            </w:r>
            <w:r w:rsidRPr="006571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12.2024</w:t>
            </w:r>
            <w:r w:rsidRPr="006571BC">
              <w:rPr>
                <w:sz w:val="28"/>
                <w:szCs w:val="28"/>
              </w:rPr>
              <w:t>г</w:t>
            </w:r>
          </w:p>
        </w:tc>
      </w:tr>
      <w:tr w:rsidR="008A2BAA" w:rsidRPr="006571BC" w:rsidTr="00E91CC6">
        <w:trPr>
          <w:trHeight w:val="870"/>
        </w:trPr>
        <w:tc>
          <w:tcPr>
            <w:tcW w:w="732" w:type="dxa"/>
            <w:vAlign w:val="center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</w:tcPr>
          <w:p w:rsidR="008A2BAA" w:rsidRPr="006571BC" w:rsidRDefault="008A2BAA" w:rsidP="00E91CC6">
            <w:pPr>
              <w:spacing w:before="120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все виды удобств, кроме мусоропровода</w:t>
            </w:r>
          </w:p>
        </w:tc>
        <w:tc>
          <w:tcPr>
            <w:tcW w:w="4061" w:type="dxa"/>
            <w:vAlign w:val="center"/>
          </w:tcPr>
          <w:p w:rsidR="008A2BAA" w:rsidRPr="008E73E7" w:rsidRDefault="008A2BAA" w:rsidP="00B4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</w:t>
            </w:r>
          </w:p>
        </w:tc>
      </w:tr>
      <w:tr w:rsidR="008A2BAA" w:rsidRPr="006571BC" w:rsidTr="00E91CC6">
        <w:trPr>
          <w:trHeight w:val="720"/>
        </w:trPr>
        <w:tc>
          <w:tcPr>
            <w:tcW w:w="732" w:type="dxa"/>
            <w:vAlign w:val="center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</w:tcPr>
          <w:p w:rsidR="008A2BAA" w:rsidRPr="006571BC" w:rsidRDefault="008A2BAA" w:rsidP="00E91CC6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 xml:space="preserve">Жилые дома, имеющие все виды удобств, кроме лифта и мусоропровода </w:t>
            </w:r>
          </w:p>
        </w:tc>
        <w:tc>
          <w:tcPr>
            <w:tcW w:w="4061" w:type="dxa"/>
            <w:vAlign w:val="center"/>
          </w:tcPr>
          <w:p w:rsidR="008A2BAA" w:rsidRPr="006571BC" w:rsidRDefault="008A2BAA" w:rsidP="00B4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7,73</w:t>
            </w:r>
          </w:p>
        </w:tc>
      </w:tr>
      <w:tr w:rsidR="008A2BAA" w:rsidRPr="006571BC" w:rsidTr="00E91CC6">
        <w:trPr>
          <w:trHeight w:val="810"/>
        </w:trPr>
        <w:tc>
          <w:tcPr>
            <w:tcW w:w="732" w:type="dxa"/>
            <w:vAlign w:val="center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8A2BAA" w:rsidRPr="006571BC" w:rsidRDefault="008A2BAA" w:rsidP="00E91CC6">
            <w:pPr>
              <w:spacing w:before="120"/>
              <w:jc w:val="both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не все виды удобств</w:t>
            </w:r>
          </w:p>
        </w:tc>
        <w:tc>
          <w:tcPr>
            <w:tcW w:w="4061" w:type="dxa"/>
            <w:vAlign w:val="center"/>
          </w:tcPr>
          <w:p w:rsidR="008A2BAA" w:rsidRPr="006571BC" w:rsidRDefault="008A2BAA" w:rsidP="00B4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</w:t>
            </w:r>
          </w:p>
        </w:tc>
      </w:tr>
      <w:tr w:rsidR="008A2BAA" w:rsidRPr="006571BC" w:rsidTr="00E91CC6">
        <w:trPr>
          <w:trHeight w:val="1125"/>
        </w:trPr>
        <w:tc>
          <w:tcPr>
            <w:tcW w:w="732" w:type="dxa"/>
            <w:vAlign w:val="center"/>
          </w:tcPr>
          <w:p w:rsidR="008A2BAA" w:rsidRPr="006571BC" w:rsidRDefault="008A2BAA" w:rsidP="00E91CC6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8A2BAA" w:rsidRPr="006571BC" w:rsidRDefault="008A2BAA" w:rsidP="00E91CC6">
            <w:pPr>
              <w:spacing w:before="240"/>
              <w:jc w:val="both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Неблагоустроенные и ветхие жилые дома</w:t>
            </w:r>
          </w:p>
        </w:tc>
        <w:tc>
          <w:tcPr>
            <w:tcW w:w="4061" w:type="dxa"/>
            <w:vAlign w:val="center"/>
          </w:tcPr>
          <w:p w:rsidR="008A2BAA" w:rsidRPr="006571BC" w:rsidRDefault="008A2BAA" w:rsidP="00DC4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</w:tr>
    </w:tbl>
    <w:p w:rsidR="008A2BAA" w:rsidRPr="006571BC" w:rsidRDefault="008A2BAA" w:rsidP="008619CF">
      <w:pPr>
        <w:jc w:val="both"/>
        <w:rPr>
          <w:sz w:val="27"/>
          <w:szCs w:val="27"/>
        </w:rPr>
      </w:pPr>
    </w:p>
    <w:p w:rsidR="008A2BAA" w:rsidRDefault="008A2BAA" w:rsidP="008619CF">
      <w:pPr>
        <w:jc w:val="both"/>
        <w:rPr>
          <w:sz w:val="27"/>
          <w:szCs w:val="27"/>
        </w:rPr>
      </w:pPr>
    </w:p>
    <w:p w:rsidR="008A2BAA" w:rsidRDefault="008A2BAA" w:rsidP="008619CF">
      <w:pPr>
        <w:jc w:val="both"/>
        <w:rPr>
          <w:sz w:val="28"/>
          <w:szCs w:val="28"/>
        </w:rPr>
      </w:pPr>
      <w:r w:rsidRPr="006571BC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6571BC">
        <w:rPr>
          <w:sz w:val="28"/>
          <w:szCs w:val="28"/>
        </w:rPr>
        <w:t>:</w:t>
      </w:r>
    </w:p>
    <w:p w:rsidR="008A2BAA" w:rsidRPr="006571BC" w:rsidRDefault="008A2BAA" w:rsidP="008619CF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  <w:t xml:space="preserve">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 </w:t>
      </w:r>
    </w:p>
    <w:p w:rsidR="008A2BAA" w:rsidRPr="00711C04" w:rsidRDefault="008A2BAA" w:rsidP="00711C04">
      <w:pPr>
        <w:pStyle w:val="ConsPlusTitle"/>
        <w:pageBreakBefore/>
        <w:widowControl/>
        <w:ind w:left="720" w:firstLine="63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1C0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8A2BAA" w:rsidRPr="00711C04" w:rsidRDefault="008A2BAA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11C04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</w:t>
      </w:r>
      <w:r w:rsidRPr="00711C04">
        <w:rPr>
          <w:sz w:val="28"/>
          <w:szCs w:val="28"/>
        </w:rPr>
        <w:t xml:space="preserve">дминистрации </w:t>
      </w:r>
    </w:p>
    <w:p w:rsidR="008A2BAA" w:rsidRPr="00711C04" w:rsidRDefault="008A2BAA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сельского поселения Рождествено</w:t>
      </w:r>
    </w:p>
    <w:p w:rsidR="008A2BAA" w:rsidRPr="00711C04" w:rsidRDefault="008A2BAA" w:rsidP="00711C04">
      <w:pPr>
        <w:jc w:val="right"/>
        <w:rPr>
          <w:sz w:val="28"/>
          <w:szCs w:val="28"/>
        </w:rPr>
      </w:pPr>
      <w:r w:rsidRPr="00711C04">
        <w:rPr>
          <w:sz w:val="28"/>
          <w:szCs w:val="28"/>
        </w:rPr>
        <w:t>муниципального района Волжский</w:t>
      </w:r>
    </w:p>
    <w:p w:rsidR="008A2BAA" w:rsidRDefault="008A2BAA" w:rsidP="00711C04">
      <w:pPr>
        <w:ind w:firstLine="7088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>Самарской области</w:t>
      </w:r>
    </w:p>
    <w:p w:rsidR="008A2BAA" w:rsidRPr="00192206" w:rsidRDefault="008A2BAA" w:rsidP="000E461D">
      <w:pPr>
        <w:spacing w:line="360" w:lineRule="auto"/>
        <w:jc w:val="right"/>
        <w:rPr>
          <w:sz w:val="28"/>
          <w:szCs w:val="28"/>
        </w:rPr>
      </w:pPr>
      <w:r w:rsidRPr="00711C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16.05.2024</w:t>
      </w:r>
      <w:r w:rsidRPr="00711C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</w:t>
      </w:r>
    </w:p>
    <w:p w:rsidR="008A2BAA" w:rsidRPr="00711C04" w:rsidRDefault="008A2BAA" w:rsidP="00711C04">
      <w:pPr>
        <w:ind w:firstLine="7088"/>
        <w:jc w:val="right"/>
        <w:rPr>
          <w:sz w:val="28"/>
          <w:szCs w:val="28"/>
        </w:rPr>
      </w:pPr>
    </w:p>
    <w:p w:rsidR="008A2BAA" w:rsidRPr="006571BC" w:rsidRDefault="008A2BAA" w:rsidP="008619CF">
      <w:pPr>
        <w:spacing w:before="1200"/>
        <w:jc w:val="center"/>
        <w:rPr>
          <w:sz w:val="28"/>
          <w:szCs w:val="28"/>
        </w:rPr>
      </w:pPr>
      <w:r w:rsidRPr="006571BC">
        <w:rPr>
          <w:sz w:val="28"/>
          <w:szCs w:val="28"/>
        </w:rPr>
        <w:t>ПЛАТА</w:t>
      </w:r>
    </w:p>
    <w:p w:rsidR="008A2BAA" w:rsidRPr="006571BC" w:rsidRDefault="008A2BAA" w:rsidP="008619CF">
      <w:pPr>
        <w:spacing w:before="120" w:after="480"/>
        <w:jc w:val="center"/>
        <w:rPr>
          <w:sz w:val="28"/>
          <w:szCs w:val="28"/>
        </w:rPr>
      </w:pPr>
      <w:r w:rsidRPr="006571BC">
        <w:rPr>
          <w:sz w:val="28"/>
          <w:szCs w:val="28"/>
        </w:rPr>
        <w:t>за содержание жил</w:t>
      </w:r>
      <w:r>
        <w:rPr>
          <w:sz w:val="28"/>
          <w:szCs w:val="28"/>
        </w:rPr>
        <w:t>ого</w:t>
      </w:r>
      <w:r w:rsidRPr="006571B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6571BC">
        <w:rPr>
          <w:sz w:val="28"/>
          <w:szCs w:val="28"/>
        </w:rPr>
        <w:t xml:space="preserve"> для нанимателей жилых помещений по договорам</w:t>
      </w:r>
      <w:r>
        <w:rPr>
          <w:sz w:val="28"/>
          <w:szCs w:val="28"/>
        </w:rPr>
        <w:t xml:space="preserve"> социального</w:t>
      </w:r>
      <w:r w:rsidRPr="006571BC">
        <w:rPr>
          <w:sz w:val="28"/>
          <w:szCs w:val="28"/>
        </w:rPr>
        <w:t xml:space="preserve"> найма</w:t>
      </w:r>
      <w:r>
        <w:rPr>
          <w:sz w:val="28"/>
          <w:szCs w:val="28"/>
        </w:rPr>
        <w:t xml:space="preserve"> и договорам найма</w:t>
      </w:r>
      <w:r w:rsidRPr="006571BC">
        <w:rPr>
          <w:sz w:val="28"/>
          <w:szCs w:val="28"/>
        </w:rPr>
        <w:t xml:space="preserve"> специализированных жилых помещений муниципального жилищного фонда</w:t>
      </w:r>
      <w:r>
        <w:rPr>
          <w:sz w:val="28"/>
          <w:szCs w:val="28"/>
        </w:rPr>
        <w:t xml:space="preserve"> и собственников помещений в многоквартирных домах, не принявших на общем собрании решение об установлении размера платы за содержание жилого помещения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4989"/>
        <w:gridCol w:w="1985"/>
        <w:gridCol w:w="1936"/>
      </w:tblGrid>
      <w:tr w:rsidR="008A2BAA" w:rsidRPr="006571BC" w:rsidTr="00022C4C">
        <w:trPr>
          <w:trHeight w:val="555"/>
        </w:trPr>
        <w:tc>
          <w:tcPr>
            <w:tcW w:w="732" w:type="dxa"/>
            <w:vMerge w:val="restart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№</w:t>
            </w:r>
          </w:p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п/п</w:t>
            </w:r>
          </w:p>
        </w:tc>
        <w:tc>
          <w:tcPr>
            <w:tcW w:w="4989" w:type="dxa"/>
            <w:vMerge w:val="restart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Категории многоквартирного дома</w:t>
            </w:r>
          </w:p>
        </w:tc>
        <w:tc>
          <w:tcPr>
            <w:tcW w:w="3921" w:type="dxa"/>
            <w:gridSpan w:val="2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 xml:space="preserve">Плата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571BC">
                <w:rPr>
                  <w:sz w:val="28"/>
                  <w:szCs w:val="28"/>
                </w:rPr>
                <w:t xml:space="preserve">1 </w:t>
              </w:r>
              <w:r>
                <w:rPr>
                  <w:sz w:val="28"/>
                  <w:szCs w:val="28"/>
                </w:rPr>
                <w:t>м</w:t>
              </w:r>
              <w:r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6571BC">
              <w:rPr>
                <w:sz w:val="28"/>
                <w:szCs w:val="28"/>
              </w:rPr>
              <w:t xml:space="preserve"> площади в месяц (руб.)</w:t>
            </w:r>
            <w:r>
              <w:rPr>
                <w:sz w:val="28"/>
                <w:szCs w:val="28"/>
              </w:rPr>
              <w:t xml:space="preserve"> с учетом НДС</w:t>
            </w:r>
          </w:p>
        </w:tc>
      </w:tr>
      <w:tr w:rsidR="008A2BAA" w:rsidRPr="006571BC" w:rsidTr="00022C4C">
        <w:trPr>
          <w:trHeight w:val="600"/>
        </w:trPr>
        <w:tc>
          <w:tcPr>
            <w:tcW w:w="732" w:type="dxa"/>
            <w:vMerge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1" w:type="dxa"/>
            <w:gridSpan w:val="2"/>
          </w:tcPr>
          <w:p w:rsidR="008A2BAA" w:rsidRPr="006571BC" w:rsidRDefault="008A2BAA" w:rsidP="00923019">
            <w:pPr>
              <w:spacing w:before="120"/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с 01.</w:t>
            </w:r>
            <w:r w:rsidRPr="00595E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7.2024г по 31</w:t>
            </w:r>
            <w:r w:rsidRPr="006571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12.2024</w:t>
            </w:r>
            <w:r w:rsidRPr="006571BC">
              <w:rPr>
                <w:sz w:val="28"/>
                <w:szCs w:val="28"/>
              </w:rPr>
              <w:t>г</w:t>
            </w:r>
          </w:p>
        </w:tc>
      </w:tr>
      <w:tr w:rsidR="008A2BAA" w:rsidRPr="006571BC" w:rsidTr="00022C4C">
        <w:trPr>
          <w:trHeight w:val="600"/>
        </w:trPr>
        <w:tc>
          <w:tcPr>
            <w:tcW w:w="732" w:type="dxa"/>
            <w:vMerge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A2BAA" w:rsidRPr="006571BC" w:rsidRDefault="008A2BAA" w:rsidP="00022C4C">
            <w:pPr>
              <w:spacing w:before="120"/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общей</w:t>
            </w:r>
          </w:p>
        </w:tc>
        <w:tc>
          <w:tcPr>
            <w:tcW w:w="1936" w:type="dxa"/>
          </w:tcPr>
          <w:p w:rsidR="008A2BAA" w:rsidRPr="00580388" w:rsidRDefault="008A2BAA" w:rsidP="00022C4C">
            <w:pPr>
              <w:spacing w:before="120"/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</w:rPr>
              <w:t>ж</w:t>
            </w:r>
            <w:r w:rsidRPr="006571BC">
              <w:rPr>
                <w:sz w:val="28"/>
                <w:szCs w:val="28"/>
              </w:rPr>
              <w:t>илой</w:t>
            </w:r>
          </w:p>
        </w:tc>
      </w:tr>
      <w:tr w:rsidR="008A2BAA" w:rsidRPr="006571BC" w:rsidTr="00022C4C">
        <w:trPr>
          <w:trHeight w:val="915"/>
        </w:trPr>
        <w:tc>
          <w:tcPr>
            <w:tcW w:w="732" w:type="dxa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vAlign w:val="center"/>
          </w:tcPr>
          <w:p w:rsidR="008A2BAA" w:rsidRPr="006571BC" w:rsidRDefault="008A2BAA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все виды удобств, кроме мусоропровода</w:t>
            </w:r>
          </w:p>
        </w:tc>
        <w:tc>
          <w:tcPr>
            <w:tcW w:w="1985" w:type="dxa"/>
          </w:tcPr>
          <w:p w:rsidR="008A2BAA" w:rsidRPr="006571BC" w:rsidRDefault="008A2BAA" w:rsidP="00083EC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27,80</w:t>
            </w:r>
          </w:p>
        </w:tc>
        <w:tc>
          <w:tcPr>
            <w:tcW w:w="1936" w:type="dxa"/>
          </w:tcPr>
          <w:p w:rsidR="008A2BAA" w:rsidRPr="006571BC" w:rsidRDefault="008A2BAA" w:rsidP="00022C4C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33,27</w:t>
            </w:r>
          </w:p>
        </w:tc>
      </w:tr>
      <w:tr w:rsidR="008A2BAA" w:rsidRPr="006571BC" w:rsidTr="00022C4C">
        <w:trPr>
          <w:trHeight w:val="825"/>
        </w:trPr>
        <w:tc>
          <w:tcPr>
            <w:tcW w:w="732" w:type="dxa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vAlign w:val="center"/>
          </w:tcPr>
          <w:p w:rsidR="008A2BAA" w:rsidRPr="006571BC" w:rsidRDefault="008A2BAA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все виды удобств, кроме лифта и мусоропровода</w:t>
            </w:r>
          </w:p>
        </w:tc>
        <w:tc>
          <w:tcPr>
            <w:tcW w:w="1985" w:type="dxa"/>
          </w:tcPr>
          <w:p w:rsidR="008A2BAA" w:rsidRPr="006571BC" w:rsidRDefault="008A2BAA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21,83</w:t>
            </w:r>
          </w:p>
        </w:tc>
        <w:tc>
          <w:tcPr>
            <w:tcW w:w="1936" w:type="dxa"/>
          </w:tcPr>
          <w:p w:rsidR="008A2BAA" w:rsidRPr="006571BC" w:rsidRDefault="008A2BAA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26,17</w:t>
            </w:r>
          </w:p>
        </w:tc>
      </w:tr>
      <w:tr w:rsidR="008A2BAA" w:rsidRPr="006571BC" w:rsidTr="00022C4C">
        <w:trPr>
          <w:trHeight w:val="945"/>
        </w:trPr>
        <w:tc>
          <w:tcPr>
            <w:tcW w:w="732" w:type="dxa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vAlign w:val="center"/>
          </w:tcPr>
          <w:p w:rsidR="008A2BAA" w:rsidRPr="006571BC" w:rsidRDefault="008A2BAA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Жилые дома, имеющие не все виды удобств</w:t>
            </w:r>
          </w:p>
        </w:tc>
        <w:tc>
          <w:tcPr>
            <w:tcW w:w="1985" w:type="dxa"/>
          </w:tcPr>
          <w:p w:rsidR="008A2BAA" w:rsidRPr="006571BC" w:rsidRDefault="008A2BAA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17,68</w:t>
            </w:r>
          </w:p>
        </w:tc>
        <w:tc>
          <w:tcPr>
            <w:tcW w:w="1936" w:type="dxa"/>
          </w:tcPr>
          <w:p w:rsidR="008A2BAA" w:rsidRPr="006571BC" w:rsidRDefault="008A2BAA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21,18</w:t>
            </w:r>
          </w:p>
        </w:tc>
      </w:tr>
      <w:tr w:rsidR="008A2BAA" w:rsidRPr="006571BC" w:rsidTr="00022C4C">
        <w:trPr>
          <w:trHeight w:val="921"/>
        </w:trPr>
        <w:tc>
          <w:tcPr>
            <w:tcW w:w="732" w:type="dxa"/>
            <w:vAlign w:val="center"/>
          </w:tcPr>
          <w:p w:rsidR="008A2BAA" w:rsidRPr="006571BC" w:rsidRDefault="008A2BAA" w:rsidP="00022C4C">
            <w:pPr>
              <w:jc w:val="center"/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vAlign w:val="center"/>
          </w:tcPr>
          <w:p w:rsidR="008A2BAA" w:rsidRPr="006571BC" w:rsidRDefault="008A2BAA" w:rsidP="00022C4C">
            <w:pPr>
              <w:rPr>
                <w:sz w:val="28"/>
                <w:szCs w:val="28"/>
              </w:rPr>
            </w:pPr>
            <w:r w:rsidRPr="006571BC">
              <w:rPr>
                <w:sz w:val="28"/>
                <w:szCs w:val="28"/>
              </w:rPr>
              <w:t>Неблагоустроенные и ветхие жилые дома</w:t>
            </w:r>
            <w:r>
              <w:rPr>
                <w:sz w:val="28"/>
                <w:szCs w:val="28"/>
              </w:rPr>
              <w:t>, а так же дома, признанные аварийными</w:t>
            </w:r>
          </w:p>
        </w:tc>
        <w:tc>
          <w:tcPr>
            <w:tcW w:w="1985" w:type="dxa"/>
          </w:tcPr>
          <w:p w:rsidR="008A2BAA" w:rsidRPr="006571BC" w:rsidRDefault="008A2BAA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6,14</w:t>
            </w:r>
          </w:p>
        </w:tc>
        <w:tc>
          <w:tcPr>
            <w:tcW w:w="1936" w:type="dxa"/>
          </w:tcPr>
          <w:p w:rsidR="008A2BAA" w:rsidRPr="006571BC" w:rsidRDefault="008A2BAA" w:rsidP="00022C4C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7,25</w:t>
            </w:r>
          </w:p>
        </w:tc>
      </w:tr>
    </w:tbl>
    <w:p w:rsidR="008A2BAA" w:rsidRPr="006571BC" w:rsidRDefault="008A2BAA" w:rsidP="008619CF">
      <w:pPr>
        <w:jc w:val="both"/>
        <w:rPr>
          <w:sz w:val="28"/>
          <w:szCs w:val="28"/>
        </w:rPr>
      </w:pPr>
    </w:p>
    <w:p w:rsidR="008A2BAA" w:rsidRDefault="008A2BAA" w:rsidP="000E461D">
      <w:pPr>
        <w:spacing w:line="360" w:lineRule="auto"/>
        <w:jc w:val="both"/>
        <w:rPr>
          <w:sz w:val="28"/>
          <w:szCs w:val="28"/>
        </w:rPr>
      </w:pPr>
      <w:r w:rsidRPr="006571BC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6571BC">
        <w:rPr>
          <w:sz w:val="28"/>
          <w:szCs w:val="28"/>
        </w:rPr>
        <w:t>:</w:t>
      </w:r>
    </w:p>
    <w:p w:rsidR="008A2BAA" w:rsidRDefault="008A2BAA" w:rsidP="000E461D">
      <w:pPr>
        <w:spacing w:line="360" w:lineRule="auto"/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Плата услуг за </w:t>
      </w:r>
      <w:smartTag w:uri="urn:schemas-microsoft-com:office:smarttags" w:element="metricconverter">
        <w:smartTagPr>
          <w:attr w:name="ProductID" w:val="1 м²"/>
        </w:smartTagPr>
        <w:r>
          <w:rPr>
            <w:sz w:val="28"/>
            <w:szCs w:val="28"/>
          </w:rPr>
          <w:t>1 м²</w:t>
        </w:r>
      </w:smartTag>
      <w:r>
        <w:rPr>
          <w:sz w:val="28"/>
          <w:szCs w:val="28"/>
        </w:rPr>
        <w:t xml:space="preserve"> жилой площади применяется в отдельных комнатах в общежитиях, исходя из площади этих комнат. </w:t>
      </w:r>
    </w:p>
    <w:p w:rsidR="008A2BAA" w:rsidRDefault="008A2BAA" w:rsidP="000E461D">
      <w:pPr>
        <w:spacing w:line="360" w:lineRule="auto"/>
        <w:ind w:left="709"/>
        <w:rPr>
          <w:sz w:val="28"/>
          <w:szCs w:val="28"/>
        </w:rPr>
      </w:pPr>
      <w:r w:rsidRPr="00AF289C">
        <w:rPr>
          <w:sz w:val="28"/>
          <w:szCs w:val="28"/>
        </w:rPr>
        <w:t>В плату за содержание жил</w:t>
      </w:r>
      <w:r>
        <w:rPr>
          <w:sz w:val="28"/>
          <w:szCs w:val="28"/>
        </w:rPr>
        <w:t>ого</w:t>
      </w:r>
      <w:r w:rsidRPr="00AF289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AF289C">
        <w:rPr>
          <w:sz w:val="28"/>
          <w:szCs w:val="28"/>
        </w:rPr>
        <w:t xml:space="preserve"> для </w:t>
      </w:r>
      <w:r>
        <w:rPr>
          <w:sz w:val="28"/>
          <w:szCs w:val="28"/>
        </w:rPr>
        <w:t>неблагоустроенных и ветхих жилых домов, а так же, признанных в установленном порядке аварийными</w:t>
      </w:r>
      <w:r w:rsidRPr="00AF289C">
        <w:rPr>
          <w:sz w:val="28"/>
          <w:szCs w:val="28"/>
        </w:rPr>
        <w:t>, не включена стоимость работ по текущему ремонту жилых помещений общего имущества в многоквартирном доме.</w:t>
      </w:r>
    </w:p>
    <w:p w:rsidR="008A2BAA" w:rsidRDefault="008A2BAA" w:rsidP="000E461D">
      <w:pPr>
        <w:spacing w:line="360" w:lineRule="auto"/>
        <w:ind w:left="709"/>
        <w:rPr>
          <w:sz w:val="28"/>
          <w:szCs w:val="28"/>
          <w:shd w:val="clear" w:color="auto" w:fill="FFFFFF"/>
        </w:rPr>
      </w:pPr>
      <w:r w:rsidRPr="00B73621">
        <w:rPr>
          <w:sz w:val="28"/>
          <w:szCs w:val="28"/>
          <w:shd w:val="clear" w:color="auto" w:fill="FFFFFF"/>
        </w:rPr>
        <w:t>В стоимость услуг по содержанию жилых помещений не включены расходы граждан на оплату холодной воды, горячей воды, отведения сточных вод, электрической энергии, потребляемых при выполнении минимального перечня услуг и работ, необходимых для обеспечения надлежащего содержания общего имущества в многоквартирном и жилом домах.</w:t>
      </w:r>
    </w:p>
    <w:p w:rsidR="008A2BAA" w:rsidRDefault="008A2BAA" w:rsidP="000E461D">
      <w:pPr>
        <w:spacing w:line="360" w:lineRule="auto"/>
        <w:ind w:left="709"/>
        <w:rPr>
          <w:sz w:val="28"/>
          <w:szCs w:val="28"/>
          <w:shd w:val="clear" w:color="auto" w:fill="FFFFFF"/>
        </w:rPr>
      </w:pPr>
    </w:p>
    <w:p w:rsidR="008A2BAA" w:rsidRPr="00B73621" w:rsidRDefault="008A2BAA" w:rsidP="000E461D">
      <w:pPr>
        <w:pStyle w:val="NormalWeb"/>
        <w:shd w:val="clear" w:color="auto" w:fill="FFFFFF"/>
        <w:spacing w:before="0" w:beforeAutospacing="0" w:after="225" w:afterAutospacing="0" w:line="360" w:lineRule="auto"/>
        <w:ind w:left="720"/>
        <w:rPr>
          <w:sz w:val="28"/>
          <w:szCs w:val="28"/>
        </w:rPr>
      </w:pPr>
      <w:r w:rsidRPr="00B73621">
        <w:rPr>
          <w:sz w:val="28"/>
          <w:szCs w:val="28"/>
        </w:rPr>
        <w:t>Размер расходов граждан на оплату холодной воды, горячей воды, отведения сточных вод, электрической энергии, потребляемых при выполнении минимального перечня услуг и работ, необходимых для обеспечения надлежащего содержания общего имущества в многоквартирном и жилом домах,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определяется в соответствии с Правилами предоставления коммунальных услуг собственникам и пользователям помещений в многокварти</w:t>
      </w:r>
      <w:r>
        <w:rPr>
          <w:sz w:val="28"/>
          <w:szCs w:val="28"/>
        </w:rPr>
        <w:t>р</w:t>
      </w:r>
      <w:r w:rsidRPr="00B73621">
        <w:rPr>
          <w:sz w:val="28"/>
          <w:szCs w:val="28"/>
        </w:rPr>
        <w:t>ных домах и жилых домов, утвержденными Постановлением Правительства РФ от 06.05.2011 №354, по формуле:</w:t>
      </w:r>
    </w:p>
    <w:p w:rsidR="008A2BAA" w:rsidRPr="00B73621" w:rsidRDefault="008A2BAA" w:rsidP="000E461D">
      <w:pPr>
        <w:pStyle w:val="NormalWeb"/>
        <w:shd w:val="clear" w:color="auto" w:fill="FFFFFF"/>
        <w:spacing w:before="0" w:beforeAutospacing="0" w:after="225" w:afterAutospacing="0" w:line="360" w:lineRule="auto"/>
        <w:ind w:left="851" w:firstLine="283"/>
        <w:rPr>
          <w:sz w:val="28"/>
          <w:szCs w:val="28"/>
        </w:rPr>
      </w:pPr>
      <w:r w:rsidRPr="00B73621">
        <w:rPr>
          <w:rStyle w:val="Strong"/>
          <w:sz w:val="28"/>
          <w:szCs w:val="28"/>
        </w:rPr>
        <w:t>Pi один = Vi один * Tkp</w:t>
      </w:r>
    </w:p>
    <w:p w:rsidR="008A2BAA" w:rsidRPr="00B73621" w:rsidRDefault="008A2BAA" w:rsidP="000E461D">
      <w:pPr>
        <w:pStyle w:val="NormalWeb"/>
        <w:shd w:val="clear" w:color="auto" w:fill="FFFFFF"/>
        <w:spacing w:before="0" w:beforeAutospacing="0" w:after="225" w:afterAutospacing="0" w:line="360" w:lineRule="auto"/>
        <w:ind w:left="851" w:firstLine="283"/>
        <w:rPr>
          <w:sz w:val="28"/>
          <w:szCs w:val="28"/>
        </w:rPr>
      </w:pPr>
      <w:r w:rsidRPr="00B73621">
        <w:rPr>
          <w:sz w:val="28"/>
          <w:szCs w:val="28"/>
        </w:rPr>
        <w:t>где</w:t>
      </w:r>
      <w:r w:rsidRPr="00B73621">
        <w:rPr>
          <w:sz w:val="28"/>
          <w:szCs w:val="28"/>
        </w:rPr>
        <w:br/>
      </w:r>
      <w:r w:rsidRPr="00B73621">
        <w:rPr>
          <w:rStyle w:val="Emphasis"/>
          <w:sz w:val="28"/>
          <w:szCs w:val="28"/>
        </w:rPr>
        <w:tab/>
        <w:t>Vi один</w:t>
      </w:r>
      <w:r w:rsidRPr="00B73621">
        <w:rPr>
          <w:rStyle w:val="apple-converted-space"/>
          <w:sz w:val="28"/>
          <w:szCs w:val="28"/>
        </w:rPr>
        <w:t> </w:t>
      </w:r>
      <w:r w:rsidRPr="00B73621">
        <w:rPr>
          <w:sz w:val="28"/>
          <w:szCs w:val="28"/>
        </w:rPr>
        <w:t>– объем (количество) коммунального ресурса, предоставл</w:t>
      </w:r>
      <w:r>
        <w:rPr>
          <w:sz w:val="28"/>
          <w:szCs w:val="28"/>
        </w:rPr>
        <w:t>енный за расчетный период на общ</w:t>
      </w:r>
      <w:r w:rsidRPr="00B73621">
        <w:rPr>
          <w:sz w:val="28"/>
          <w:szCs w:val="28"/>
        </w:rPr>
        <w:t>едомовые нужды в многоквартирном или жилом доме и приходящийся на i-е жилое помещение (квартиру, комнату в коммунальной квартире)</w:t>
      </w:r>
    </w:p>
    <w:p w:rsidR="008A2BAA" w:rsidRDefault="008A2BAA" w:rsidP="000E461D">
      <w:pPr>
        <w:spacing w:line="360" w:lineRule="auto"/>
        <w:ind w:left="709"/>
        <w:rPr>
          <w:sz w:val="28"/>
          <w:szCs w:val="28"/>
        </w:rPr>
      </w:pPr>
      <w:r w:rsidRPr="00B73621">
        <w:rPr>
          <w:rStyle w:val="Emphasis"/>
          <w:sz w:val="28"/>
          <w:szCs w:val="28"/>
        </w:rPr>
        <w:tab/>
        <w:t>Ткр</w:t>
      </w:r>
      <w:r w:rsidRPr="00B73621">
        <w:rPr>
          <w:rStyle w:val="apple-converted-space"/>
          <w:sz w:val="28"/>
          <w:szCs w:val="28"/>
        </w:rPr>
        <w:t> </w:t>
      </w:r>
      <w:r w:rsidRPr="00B73621">
        <w:rPr>
          <w:sz w:val="28"/>
          <w:szCs w:val="28"/>
        </w:rPr>
        <w:t>– тариф на соответствующий коммунальный ресурс, установленный в соответствии с приказом министерства энергетики и жилищно-коммунального хозяйства Самарской области.</w:t>
      </w:r>
    </w:p>
    <w:sectPr w:rsidR="008A2BAA" w:rsidSect="000A035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23F3"/>
    <w:multiLevelType w:val="hybridMultilevel"/>
    <w:tmpl w:val="873EBE02"/>
    <w:lvl w:ilvl="0" w:tplc="BB4E45E4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9CF"/>
    <w:rsid w:val="00022C4C"/>
    <w:rsid w:val="00030263"/>
    <w:rsid w:val="00083EC8"/>
    <w:rsid w:val="00086B16"/>
    <w:rsid w:val="000A0351"/>
    <w:rsid w:val="000E461D"/>
    <w:rsid w:val="001721FD"/>
    <w:rsid w:val="00172D8F"/>
    <w:rsid w:val="00177BC4"/>
    <w:rsid w:val="00192206"/>
    <w:rsid w:val="001B2592"/>
    <w:rsid w:val="001C725E"/>
    <w:rsid w:val="001F0DCC"/>
    <w:rsid w:val="002A1ADA"/>
    <w:rsid w:val="002B4EEF"/>
    <w:rsid w:val="002B519D"/>
    <w:rsid w:val="002E302A"/>
    <w:rsid w:val="00306E72"/>
    <w:rsid w:val="00340CFD"/>
    <w:rsid w:val="003719A6"/>
    <w:rsid w:val="003C0C52"/>
    <w:rsid w:val="0045517A"/>
    <w:rsid w:val="004751EF"/>
    <w:rsid w:val="004D3E49"/>
    <w:rsid w:val="004E5C6F"/>
    <w:rsid w:val="005503CD"/>
    <w:rsid w:val="00580388"/>
    <w:rsid w:val="005916FB"/>
    <w:rsid w:val="00595ED0"/>
    <w:rsid w:val="005B7941"/>
    <w:rsid w:val="005C6D45"/>
    <w:rsid w:val="005E6979"/>
    <w:rsid w:val="005F09E1"/>
    <w:rsid w:val="00601A3F"/>
    <w:rsid w:val="00606227"/>
    <w:rsid w:val="006211A9"/>
    <w:rsid w:val="00630806"/>
    <w:rsid w:val="006336CA"/>
    <w:rsid w:val="006571BC"/>
    <w:rsid w:val="006F732E"/>
    <w:rsid w:val="007075B1"/>
    <w:rsid w:val="00711C04"/>
    <w:rsid w:val="007340FA"/>
    <w:rsid w:val="00742217"/>
    <w:rsid w:val="007A018B"/>
    <w:rsid w:val="007D079C"/>
    <w:rsid w:val="00820EAC"/>
    <w:rsid w:val="00835640"/>
    <w:rsid w:val="008619CF"/>
    <w:rsid w:val="008859A4"/>
    <w:rsid w:val="00886912"/>
    <w:rsid w:val="008A2BAA"/>
    <w:rsid w:val="008A73A4"/>
    <w:rsid w:val="008E73E7"/>
    <w:rsid w:val="008F664E"/>
    <w:rsid w:val="00923019"/>
    <w:rsid w:val="00936AAF"/>
    <w:rsid w:val="0097368D"/>
    <w:rsid w:val="00A141B5"/>
    <w:rsid w:val="00A5576F"/>
    <w:rsid w:val="00A86CF6"/>
    <w:rsid w:val="00AF289C"/>
    <w:rsid w:val="00B31E59"/>
    <w:rsid w:val="00B42B17"/>
    <w:rsid w:val="00B565D3"/>
    <w:rsid w:val="00B566E2"/>
    <w:rsid w:val="00B73621"/>
    <w:rsid w:val="00B954B7"/>
    <w:rsid w:val="00C168CA"/>
    <w:rsid w:val="00C17FC3"/>
    <w:rsid w:val="00C27849"/>
    <w:rsid w:val="00C36920"/>
    <w:rsid w:val="00C41463"/>
    <w:rsid w:val="00C64387"/>
    <w:rsid w:val="00CA2F6D"/>
    <w:rsid w:val="00CB28A7"/>
    <w:rsid w:val="00D55F18"/>
    <w:rsid w:val="00D87691"/>
    <w:rsid w:val="00DB3F19"/>
    <w:rsid w:val="00DC4856"/>
    <w:rsid w:val="00E32F2A"/>
    <w:rsid w:val="00E743A4"/>
    <w:rsid w:val="00E84D0B"/>
    <w:rsid w:val="00E872FF"/>
    <w:rsid w:val="00E91CC6"/>
    <w:rsid w:val="00EF4F32"/>
    <w:rsid w:val="00F5030F"/>
    <w:rsid w:val="00F560A3"/>
    <w:rsid w:val="00F613D0"/>
    <w:rsid w:val="00FB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C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19C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8619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E73E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E73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E73E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E73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C6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786</Words>
  <Characters>4485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Татьяна</cp:lastModifiedBy>
  <cp:revision>4</cp:revision>
  <cp:lastPrinted>2024-05-17T06:54:00Z</cp:lastPrinted>
  <dcterms:created xsi:type="dcterms:W3CDTF">2024-05-16T10:42:00Z</dcterms:created>
  <dcterms:modified xsi:type="dcterms:W3CDTF">2024-05-17T07:00:00Z</dcterms:modified>
</cp:coreProperties>
</file>